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center"/>
        <w:textAlignment w:val="baseline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Hans"/>
        </w:rPr>
        <w:t>云南省云天化中学</w:t>
      </w:r>
      <w:r>
        <w:rPr>
          <w:rFonts w:hint="eastAsia" w:ascii="宋体" w:hAnsi="宋体"/>
          <w:b/>
          <w:sz w:val="36"/>
          <w:szCs w:val="36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jc w:val="right"/>
        <w:textAlignment w:val="baseline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日期：    </w:t>
      </w:r>
      <w:r>
        <w:rPr>
          <w:rFonts w:hint="default"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年 </w:t>
      </w:r>
      <w:r>
        <w:rPr>
          <w:rFonts w:hint="default"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月 </w:t>
      </w:r>
      <w:r>
        <w:rPr>
          <w:rFonts w:hint="default"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 xml:space="preserve"> 日</w:t>
      </w:r>
    </w:p>
    <w:tbl>
      <w:tblPr>
        <w:tblStyle w:val="7"/>
        <w:tblpPr w:leftFromText="180" w:rightFromText="180" w:vertAnchor="text" w:horzAnchor="page" w:tblpX="984" w:tblpY="730"/>
        <w:tblW w:w="102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36"/>
        <w:gridCol w:w="547"/>
        <w:gridCol w:w="556"/>
        <w:gridCol w:w="355"/>
        <w:gridCol w:w="18"/>
        <w:gridCol w:w="165"/>
        <w:gridCol w:w="183"/>
        <w:gridCol w:w="721"/>
        <w:gridCol w:w="101"/>
        <w:gridCol w:w="271"/>
        <w:gridCol w:w="183"/>
        <w:gridCol w:w="1091"/>
        <w:gridCol w:w="189"/>
        <w:gridCol w:w="180"/>
        <w:gridCol w:w="367"/>
        <w:gridCol w:w="537"/>
        <w:gridCol w:w="376"/>
        <w:gridCol w:w="364"/>
        <w:gridCol w:w="183"/>
        <w:gridCol w:w="911"/>
        <w:gridCol w:w="185"/>
        <w:gridCol w:w="181"/>
        <w:gridCol w:w="10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51" w:hRule="atLeast"/>
        </w:trPr>
        <w:tc>
          <w:tcPr>
            <w:tcW w:w="624" w:type="dxa"/>
            <w:vMerge w:val="restart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基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况</w:t>
            </w:r>
          </w:p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  名</w:t>
            </w:r>
          </w:p>
        </w:tc>
        <w:tc>
          <w:tcPr>
            <w:tcW w:w="1094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    别</w:t>
            </w:r>
          </w:p>
        </w:tc>
        <w:tc>
          <w:tcPr>
            <w:tcW w:w="2010" w:type="dxa"/>
            <w:gridSpan w:val="5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   族</w:t>
            </w:r>
          </w:p>
        </w:tc>
        <w:tc>
          <w:tcPr>
            <w:tcW w:w="1094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3"/>
            <w:vMerge w:val="restart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照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7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</w:t>
            </w:r>
          </w:p>
        </w:tc>
        <w:tc>
          <w:tcPr>
            <w:tcW w:w="201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   高</w:t>
            </w:r>
          </w:p>
        </w:tc>
        <w:tc>
          <w:tcPr>
            <w:tcW w:w="109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5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pacing w:val="40"/>
                <w:sz w:val="18"/>
              </w:rPr>
            </w:pPr>
            <w:r>
              <w:rPr>
                <w:rFonts w:hint="eastAsia" w:ascii="宋体" w:hAnsi="宋体"/>
                <w:spacing w:val="40"/>
                <w:sz w:val="18"/>
              </w:rPr>
              <w:t>户口地</w:t>
            </w: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2010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3" w:type="dxa"/>
            <w:gridSpan w:val="3"/>
            <w:vMerge w:val="continue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0" w:hRule="atLeast"/>
        </w:trPr>
        <w:tc>
          <w:tcPr>
            <w:tcW w:w="624" w:type="dxa"/>
            <w:vMerge w:val="continue"/>
            <w:tcBorders>
              <w:left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pacing w:val="-8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文化程度</w:t>
            </w:r>
          </w:p>
        </w:tc>
        <w:tc>
          <w:tcPr>
            <w:tcW w:w="1094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    业</w:t>
            </w:r>
          </w:p>
        </w:tc>
        <w:tc>
          <w:tcPr>
            <w:tcW w:w="2010" w:type="dxa"/>
            <w:gridSpan w:val="5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    称</w:t>
            </w:r>
          </w:p>
        </w:tc>
        <w:tc>
          <w:tcPr>
            <w:tcW w:w="1094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/>
        </w:tc>
        <w:tc>
          <w:tcPr>
            <w:tcW w:w="1463" w:type="dxa"/>
            <w:gridSpan w:val="3"/>
            <w:vMerge w:val="continue"/>
            <w:tcBorders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2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380" w:type="dxa"/>
            <w:gridSpan w:val="13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pacing w:val="-12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毕业时间</w:t>
            </w:r>
          </w:p>
        </w:tc>
        <w:tc>
          <w:tcPr>
            <w:tcW w:w="2557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1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 住 址</w:t>
            </w:r>
          </w:p>
        </w:tc>
        <w:tc>
          <w:tcPr>
            <w:tcW w:w="4380" w:type="dxa"/>
            <w:gridSpan w:val="13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应聘岗位</w:t>
            </w:r>
            <w:bookmarkStart w:id="0" w:name="_GoBack"/>
            <w:bookmarkEnd w:id="0"/>
          </w:p>
        </w:tc>
        <w:tc>
          <w:tcPr>
            <w:tcW w:w="2557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77" w:type="dxa"/>
            <w:gridSpan w:val="5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手   机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E–mail</w:t>
            </w:r>
          </w:p>
        </w:tc>
        <w:tc>
          <w:tcPr>
            <w:tcW w:w="2557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0" w:hRule="atLeast"/>
        </w:trPr>
        <w:tc>
          <w:tcPr>
            <w:tcW w:w="624" w:type="dxa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21"/>
              </w:rPr>
            </w:pPr>
          </w:p>
        </w:tc>
        <w:tc>
          <w:tcPr>
            <w:tcW w:w="2660" w:type="dxa"/>
            <w:gridSpan w:val="7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在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学校</w:t>
            </w:r>
            <w:r>
              <w:rPr>
                <w:rFonts w:hint="eastAsia" w:ascii="宋体" w:hAnsi="宋体"/>
                <w:sz w:val="18"/>
              </w:rPr>
              <w:t>有无认识的人</w:t>
            </w: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（朋友、同学、直系亲属等）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□有   </w:t>
            </w:r>
            <w:r>
              <w:rPr>
                <w:rFonts w:hint="eastAsia" w:ascii="宋体" w:hAnsi="宋体"/>
                <w:sz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</w:rPr>
              <w:t>无</w:t>
            </w:r>
          </w:p>
        </w:tc>
        <w:tc>
          <w:tcPr>
            <w:tcW w:w="14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 名</w:t>
            </w:r>
          </w:p>
        </w:tc>
        <w:tc>
          <w:tcPr>
            <w:tcW w:w="164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1097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8" w:hRule="atLeast"/>
        </w:trPr>
        <w:tc>
          <w:tcPr>
            <w:tcW w:w="10221" w:type="dxa"/>
            <w:gridSpan w:val="2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教  育  状  况</w:t>
            </w:r>
            <w:r>
              <w:rPr>
                <w:rFonts w:hint="eastAsia" w:ascii="宋体" w:hAnsi="宋体"/>
                <w:sz w:val="18"/>
              </w:rPr>
              <w:t>（从高中开始）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" w:hRule="atLeast"/>
        </w:trPr>
        <w:tc>
          <w:tcPr>
            <w:tcW w:w="2918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学校</w:t>
            </w:r>
          </w:p>
        </w:tc>
        <w:tc>
          <w:tcPr>
            <w:tcW w:w="108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</w:t>
            </w:r>
          </w:p>
        </w:tc>
        <w:tc>
          <w:tcPr>
            <w:tcW w:w="1646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开始时间</w:t>
            </w:r>
          </w:p>
        </w:tc>
        <w:tc>
          <w:tcPr>
            <w:tcW w:w="127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结束时间</w:t>
            </w:r>
          </w:p>
        </w:tc>
        <w:tc>
          <w:tcPr>
            <w:tcW w:w="3297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承担职务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" w:hRule="atLeast"/>
        </w:trPr>
        <w:tc>
          <w:tcPr>
            <w:tcW w:w="2918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" w:hRule="atLeast"/>
        </w:trPr>
        <w:tc>
          <w:tcPr>
            <w:tcW w:w="2918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" w:hRule="atLeast"/>
        </w:trPr>
        <w:tc>
          <w:tcPr>
            <w:tcW w:w="2918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5" w:hRule="atLeast"/>
        </w:trPr>
        <w:tc>
          <w:tcPr>
            <w:tcW w:w="2918" w:type="dxa"/>
            <w:gridSpan w:val="5"/>
            <w:tcBorders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87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6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3" w:type="dxa"/>
            <w:gridSpan w:val="4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297" w:type="dxa"/>
            <w:gridSpan w:val="7"/>
            <w:tcBorders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58" w:hRule="atLeast"/>
        </w:trPr>
        <w:tc>
          <w:tcPr>
            <w:tcW w:w="10221" w:type="dxa"/>
            <w:gridSpan w:val="2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hint="eastAsia" w:ascii="宋体" w:hAnsi="宋体"/>
                <w:b/>
                <w:sz w:val="18"/>
              </w:rPr>
              <w:t>家  庭  状  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4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与本人关系</w:t>
            </w: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工作单位（无单位请填写联系地址）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2374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66" w:hRule="atLeast"/>
        </w:trPr>
        <w:tc>
          <w:tcPr>
            <w:tcW w:w="1460" w:type="dxa"/>
            <w:gridSpan w:val="2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7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451" w:type="dxa"/>
            <w:gridSpan w:val="10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74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81" w:hRule="atLeast"/>
        </w:trPr>
        <w:tc>
          <w:tcPr>
            <w:tcW w:w="10221" w:type="dxa"/>
            <w:gridSpan w:val="2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b/>
                <w:sz w:val="18"/>
                <w:lang w:eastAsia="zh-Hans"/>
              </w:rPr>
            </w:pPr>
            <w:r>
              <w:rPr>
                <w:rFonts w:hint="eastAsia" w:ascii="宋体" w:hAnsi="宋体"/>
                <w:b/>
                <w:sz w:val="18"/>
              </w:rPr>
              <w:t>工  作  经  历</w:t>
            </w:r>
            <w:r>
              <w:rPr>
                <w:rFonts w:hint="default" w:ascii="宋体" w:hAnsi="宋体"/>
                <w:b/>
                <w:sz w:val="18"/>
              </w:rPr>
              <w:t>（</w:t>
            </w:r>
            <w:r>
              <w:rPr>
                <w:rFonts w:hint="eastAsia" w:ascii="宋体" w:hAnsi="宋体"/>
                <w:b/>
                <w:sz w:val="18"/>
                <w:lang w:val="en-US" w:eastAsia="zh-Hans"/>
              </w:rPr>
              <w:t>应届毕业生填写实习经历</w:t>
            </w:r>
            <w:r>
              <w:rPr>
                <w:rFonts w:hint="default" w:ascii="宋体" w:hAnsi="宋体"/>
                <w:b/>
                <w:sz w:val="18"/>
                <w:lang w:eastAsia="zh-Hans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单位</w:t>
            </w:r>
            <w:r>
              <w:rPr>
                <w:rFonts w:hint="eastAsia" w:ascii="宋体" w:hAnsi="宋体"/>
                <w:sz w:val="18"/>
              </w:rPr>
              <w:t>名称</w:t>
            </w:r>
          </w:p>
        </w:tc>
        <w:tc>
          <w:tcPr>
            <w:tcW w:w="1543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职务</w:t>
            </w: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起止时间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公司电话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离职原因</w:t>
            </w:r>
          </w:p>
        </w:tc>
        <w:tc>
          <w:tcPr>
            <w:tcW w:w="1278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证明人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71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543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734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78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10221" w:type="dxa"/>
            <w:gridSpan w:val="2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 w:val="18"/>
                <w:lang w:val="en-US" w:eastAsia="zh-Hans"/>
              </w:rPr>
              <w:t>培训经历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培训时间</w:t>
            </w: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培训内容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10221" w:type="dxa"/>
            <w:gridSpan w:val="2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工作业绩及获得奖励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时间</w:t>
            </w: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/>
                <w:sz w:val="18"/>
                <w:lang w:val="en-US" w:eastAsia="zh-Hans"/>
              </w:rPr>
            </w:pPr>
            <w:r>
              <w:rPr>
                <w:rFonts w:hint="eastAsia" w:ascii="宋体" w:hAnsi="宋体"/>
                <w:sz w:val="18"/>
                <w:lang w:val="en-US" w:eastAsia="zh-Hans"/>
              </w:rPr>
              <w:t>奖励或业绩描述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lang w:val="en-US" w:eastAsia="zh-Han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434" w:hRule="atLeast"/>
        </w:trPr>
        <w:tc>
          <w:tcPr>
            <w:tcW w:w="2563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765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05" w:hRule="atLeast"/>
        </w:trPr>
        <w:tc>
          <w:tcPr>
            <w:tcW w:w="2563" w:type="dxa"/>
            <w:gridSpan w:val="4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自我评价</w:t>
            </w:r>
          </w:p>
          <w:p>
            <w:pPr>
              <w:spacing w:line="22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优点</w:t>
            </w:r>
            <w:r>
              <w:rPr>
                <w:rFonts w:hint="default" w:ascii="宋体" w:hAnsi="宋体"/>
                <w:sz w:val="18"/>
              </w:rPr>
              <w:t>、</w:t>
            </w:r>
            <w:r>
              <w:rPr>
                <w:rFonts w:hint="eastAsia" w:ascii="宋体" w:hAnsi="宋体"/>
                <w:sz w:val="18"/>
                <w:lang w:val="en-US" w:eastAsia="zh-Hans"/>
              </w:rPr>
              <w:t>特长</w:t>
            </w:r>
            <w:r>
              <w:rPr>
                <w:rFonts w:hint="eastAsia" w:ascii="宋体" w:hAnsi="宋体"/>
                <w:sz w:val="18"/>
              </w:rPr>
              <w:t>及不足</w:t>
            </w:r>
          </w:p>
        </w:tc>
        <w:tc>
          <w:tcPr>
            <w:tcW w:w="7658" w:type="dxa"/>
            <w:gridSpan w:val="20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  <w:p>
            <w:pPr>
              <w:spacing w:line="220" w:lineRule="exact"/>
              <w:rPr>
                <w:rFonts w:ascii="宋体" w:hAnsi="宋体"/>
                <w:sz w:val="18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</w:p>
    <w:sectPr>
      <w:headerReference r:id="rId5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170"/>
        <w:tab w:val="clear" w:pos="4153"/>
        <w:tab w:val="clear" w:pos="8306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7FE902"/>
    <w:rsid w:val="00014334"/>
    <w:rsid w:val="000A2C6D"/>
    <w:rsid w:val="000E0853"/>
    <w:rsid w:val="000E4393"/>
    <w:rsid w:val="0010664C"/>
    <w:rsid w:val="00106CCE"/>
    <w:rsid w:val="00152C3E"/>
    <w:rsid w:val="001657B6"/>
    <w:rsid w:val="001F4681"/>
    <w:rsid w:val="001F69D6"/>
    <w:rsid w:val="002951DD"/>
    <w:rsid w:val="002D245C"/>
    <w:rsid w:val="002E6208"/>
    <w:rsid w:val="00306653"/>
    <w:rsid w:val="00340D93"/>
    <w:rsid w:val="003B4AA6"/>
    <w:rsid w:val="003C5DB3"/>
    <w:rsid w:val="003E35C6"/>
    <w:rsid w:val="003F0A10"/>
    <w:rsid w:val="004341BF"/>
    <w:rsid w:val="0046391D"/>
    <w:rsid w:val="004A7AA4"/>
    <w:rsid w:val="004E20D5"/>
    <w:rsid w:val="005165F4"/>
    <w:rsid w:val="00540DAF"/>
    <w:rsid w:val="00543231"/>
    <w:rsid w:val="00583997"/>
    <w:rsid w:val="005B3AB7"/>
    <w:rsid w:val="00692012"/>
    <w:rsid w:val="006A27FE"/>
    <w:rsid w:val="006B570A"/>
    <w:rsid w:val="007C1F87"/>
    <w:rsid w:val="007D2722"/>
    <w:rsid w:val="007F6C2A"/>
    <w:rsid w:val="00836B99"/>
    <w:rsid w:val="008927A9"/>
    <w:rsid w:val="00894C90"/>
    <w:rsid w:val="008B5D20"/>
    <w:rsid w:val="008D326D"/>
    <w:rsid w:val="008D3D5B"/>
    <w:rsid w:val="008D5248"/>
    <w:rsid w:val="00915196"/>
    <w:rsid w:val="0095671D"/>
    <w:rsid w:val="009D2AF0"/>
    <w:rsid w:val="009D314B"/>
    <w:rsid w:val="00A2137C"/>
    <w:rsid w:val="00A235FB"/>
    <w:rsid w:val="00A268DD"/>
    <w:rsid w:val="00A46322"/>
    <w:rsid w:val="00A82F69"/>
    <w:rsid w:val="00AD3FF6"/>
    <w:rsid w:val="00B76929"/>
    <w:rsid w:val="00BB4468"/>
    <w:rsid w:val="00C51F7E"/>
    <w:rsid w:val="00CE4AAB"/>
    <w:rsid w:val="00CF7525"/>
    <w:rsid w:val="00D224A1"/>
    <w:rsid w:val="00D245CA"/>
    <w:rsid w:val="00D517B6"/>
    <w:rsid w:val="00D53000"/>
    <w:rsid w:val="00DB3E1B"/>
    <w:rsid w:val="00DC115C"/>
    <w:rsid w:val="00E20661"/>
    <w:rsid w:val="00E76F7A"/>
    <w:rsid w:val="00E932F5"/>
    <w:rsid w:val="00EA3255"/>
    <w:rsid w:val="00EC30C8"/>
    <w:rsid w:val="00F2336A"/>
    <w:rsid w:val="00F363D4"/>
    <w:rsid w:val="00F56CCC"/>
    <w:rsid w:val="00F57A4D"/>
    <w:rsid w:val="00F63CAE"/>
    <w:rsid w:val="00F77D2C"/>
    <w:rsid w:val="00F87941"/>
    <w:rsid w:val="4A097563"/>
    <w:rsid w:val="FF7FE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keepNext/>
      <w:keepLines/>
      <w:spacing w:line="360" w:lineRule="auto"/>
      <w:ind w:left="420"/>
      <w:jc w:val="both"/>
      <w:outlineLvl w:val="1"/>
    </w:pPr>
    <w:rPr>
      <w:rFonts w:ascii="宋体" w:hAnsi="宋体"/>
      <w:b/>
      <w:lang w:val="bo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</w:style>
  <w:style w:type="paragraph" w:styleId="5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9"/>
    <w:basedOn w:val="2"/>
    <w:next w:val="1"/>
    <w:qFormat/>
    <w:uiPriority w:val="39"/>
    <w:pPr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标题 1 Char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标题 2 Char"/>
    <w:link w:val="3"/>
    <w:uiPriority w:val="0"/>
    <w:rPr>
      <w:rFonts w:ascii="宋体" w:hAnsi="宋体" w:eastAsia="宋体" w:cs="Times New Roman"/>
      <w:b/>
      <w:kern w:val="0"/>
      <w:sz w:val="24"/>
      <w:szCs w:val="20"/>
      <w:lang w:val="bo-CN"/>
    </w:rPr>
  </w:style>
  <w:style w:type="character" w:customStyle="1" w:styleId="13">
    <w:name w:val="页眉 Char"/>
    <w:link w:val="6"/>
    <w:uiPriority w:val="99"/>
    <w:rPr>
      <w:rFonts w:ascii="Times New Roman" w:hAnsi="Times New Roman"/>
      <w:sz w:val="18"/>
      <w:szCs w:val="18"/>
    </w:rPr>
  </w:style>
  <w:style w:type="character" w:customStyle="1" w:styleId="14">
    <w:name w:val="页脚 Char"/>
    <w:link w:val="5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genwang/Library/Containers/com.kingsoft.wpsoffice.mac/Data/.kingsoft/office6/templates/download/97e532ee-eae0-4098-88a2-7d6d13169734/&#21592;&#24037;&#24212;&#32856;&#30331;&#35760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员工应聘登记表.docx</Template>
  <Pages>2</Pages>
  <Words>632</Words>
  <Characters>635</Characters>
  <Lines>8</Lines>
  <Paragraphs>2</Paragraphs>
  <TotalTime>2</TotalTime>
  <ScaleCrop>false</ScaleCrop>
  <LinksUpToDate>false</LinksUpToDate>
  <CharactersWithSpaces>891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2023-01-08T16:47:00Z</dcterms:created>
  <dc:creator>王金萍</dc:creator>
  <cp:lastModifiedBy>王金萍</cp:lastModifiedBy>
  <dcterms:modified xsi:type="dcterms:W3CDTF">2023-01-08T17:00:58Z</dcterms:modified>
  <dc:title>常用表格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KSOTemplateUUID">
    <vt:lpwstr>v1.0_mb_UkYov361a58+pZq6d5TYQg==</vt:lpwstr>
  </property>
  <property fmtid="{D5CDD505-2E9C-101B-9397-08002B2CF9AE}" pid="4" name="ICV">
    <vt:lpwstr>A1A60F4F2124FFFA3983BA631B40A6E1</vt:lpwstr>
  </property>
</Properties>
</file>